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F9EF7" w14:textId="77777777" w:rsidR="00A05241" w:rsidRDefault="00A05241" w:rsidP="00EB5AEC">
      <w:pPr>
        <w:rPr>
          <w:szCs w:val="24"/>
        </w:rPr>
      </w:pPr>
    </w:p>
    <w:p w14:paraId="7B32595F" w14:textId="77777777" w:rsidR="000C0E27" w:rsidRDefault="000C0E27" w:rsidP="00EB5AEC">
      <w:pPr>
        <w:rPr>
          <w:szCs w:val="24"/>
        </w:rPr>
      </w:pPr>
    </w:p>
    <w:p w14:paraId="559B8413" w14:textId="672BA3E0" w:rsidR="000C0E27" w:rsidRPr="00F979B7" w:rsidRDefault="000C0E27" w:rsidP="002A2F2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979B7">
        <w:rPr>
          <w:rFonts w:ascii="Arial" w:hAnsi="Arial" w:cs="Arial"/>
          <w:b/>
          <w:bCs/>
          <w:sz w:val="28"/>
          <w:szCs w:val="28"/>
        </w:rPr>
        <w:t xml:space="preserve">BANDO PROGETTI DI RICERCA DI </w:t>
      </w:r>
      <w:r w:rsidR="00195ABD">
        <w:rPr>
          <w:rFonts w:ascii="Arial" w:hAnsi="Arial" w:cs="Arial"/>
          <w:b/>
          <w:bCs/>
          <w:sz w:val="28"/>
          <w:szCs w:val="28"/>
        </w:rPr>
        <w:t>DIPARTIMENTO – ANNO ____</w:t>
      </w:r>
      <w:bookmarkStart w:id="0" w:name="_GoBack"/>
      <w:bookmarkEnd w:id="0"/>
    </w:p>
    <w:p w14:paraId="4A26C2C4" w14:textId="77777777" w:rsidR="000C0E27" w:rsidRPr="00F979B7" w:rsidRDefault="000C0E27" w:rsidP="002A2F27">
      <w:pPr>
        <w:ind w:left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4C0AA854" w14:textId="77777777" w:rsidR="000C0E27" w:rsidRPr="00F979B7" w:rsidRDefault="00DD427C" w:rsidP="002A2F2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MODULO </w:t>
      </w:r>
      <w:r w:rsidR="000C0E27" w:rsidRPr="00F979B7">
        <w:rPr>
          <w:rFonts w:ascii="Arial" w:hAnsi="Arial" w:cs="Arial"/>
          <w:b/>
          <w:bCs/>
          <w:sz w:val="28"/>
          <w:szCs w:val="28"/>
        </w:rPr>
        <w:t>PER RELAZIONE</w:t>
      </w:r>
      <w:r>
        <w:rPr>
          <w:rFonts w:ascii="Arial" w:hAnsi="Arial" w:cs="Arial"/>
          <w:b/>
          <w:bCs/>
          <w:sz w:val="28"/>
          <w:szCs w:val="28"/>
        </w:rPr>
        <w:t xml:space="preserve"> SCIENTIFICA</w:t>
      </w:r>
      <w:r w:rsidR="000C0E27" w:rsidRPr="00F979B7">
        <w:rPr>
          <w:rFonts w:ascii="Arial" w:hAnsi="Arial" w:cs="Arial"/>
          <w:b/>
          <w:bCs/>
          <w:sz w:val="28"/>
          <w:szCs w:val="28"/>
        </w:rPr>
        <w:t xml:space="preserve"> </w:t>
      </w:r>
      <w:r w:rsidR="002A2F27">
        <w:rPr>
          <w:rFonts w:ascii="Arial" w:hAnsi="Arial" w:cs="Arial"/>
          <w:b/>
          <w:bCs/>
          <w:sz w:val="28"/>
          <w:szCs w:val="28"/>
        </w:rPr>
        <w:t xml:space="preserve">E CONTABILE </w:t>
      </w:r>
      <w:r w:rsidR="000C0E27" w:rsidRPr="00F979B7">
        <w:rPr>
          <w:rFonts w:ascii="Arial" w:hAnsi="Arial" w:cs="Arial"/>
          <w:b/>
          <w:bCs/>
          <w:sz w:val="28"/>
          <w:szCs w:val="28"/>
        </w:rPr>
        <w:t>FINALE</w:t>
      </w:r>
    </w:p>
    <w:p w14:paraId="4FE87129" w14:textId="77777777" w:rsidR="000C0E27" w:rsidRPr="00F979B7" w:rsidRDefault="000C0E27" w:rsidP="000C0E2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4A1926" w14:textId="77777777" w:rsidR="000C0E27" w:rsidRPr="00F979B7" w:rsidRDefault="000C0E27" w:rsidP="000C0E27">
      <w:pPr>
        <w:rPr>
          <w:rFonts w:ascii="Arial" w:hAnsi="Arial" w:cs="Arial"/>
          <w:sz w:val="22"/>
          <w:szCs w:val="22"/>
        </w:rPr>
      </w:pPr>
    </w:p>
    <w:p w14:paraId="6CB385D1" w14:textId="77777777" w:rsidR="000C0E27" w:rsidRPr="00F979B7" w:rsidRDefault="000C0E27" w:rsidP="000C0E27">
      <w:pPr>
        <w:rPr>
          <w:rFonts w:ascii="Arial" w:hAnsi="Arial" w:cs="Arial"/>
          <w:sz w:val="22"/>
          <w:szCs w:val="22"/>
        </w:rPr>
      </w:pPr>
    </w:p>
    <w:p w14:paraId="3E2199EA" w14:textId="77777777" w:rsidR="000C0E27" w:rsidRPr="00F979B7" w:rsidRDefault="000C0E27" w:rsidP="000C0E27">
      <w:pPr>
        <w:rPr>
          <w:rFonts w:ascii="Arial" w:hAnsi="Arial" w:cs="Arial"/>
          <w:sz w:val="22"/>
          <w:szCs w:val="22"/>
        </w:rPr>
      </w:pPr>
    </w:p>
    <w:p w14:paraId="2A1A6A92" w14:textId="77777777" w:rsidR="000C0E27" w:rsidRPr="00F979B7" w:rsidRDefault="000C0E27" w:rsidP="000C0E27">
      <w:pPr>
        <w:rPr>
          <w:rFonts w:ascii="Arial" w:hAnsi="Arial" w:cs="Arial"/>
          <w:sz w:val="22"/>
          <w:szCs w:val="22"/>
        </w:rPr>
      </w:pPr>
    </w:p>
    <w:p w14:paraId="52771E3B" w14:textId="77777777" w:rsidR="000C0E27" w:rsidRPr="00F979B7" w:rsidRDefault="000C0E27" w:rsidP="000C0E27">
      <w:pPr>
        <w:rPr>
          <w:rFonts w:ascii="Arial" w:hAnsi="Arial" w:cs="Arial"/>
          <w:szCs w:val="24"/>
        </w:rPr>
      </w:pPr>
      <w:r w:rsidRPr="00F979B7">
        <w:rPr>
          <w:rFonts w:ascii="Arial" w:hAnsi="Arial" w:cs="Arial"/>
          <w:szCs w:val="24"/>
        </w:rPr>
        <w:t>TITOLO PROGETTO:</w:t>
      </w:r>
      <w:r w:rsidR="002A2F27">
        <w:rPr>
          <w:rFonts w:ascii="Arial" w:hAnsi="Arial" w:cs="Arial"/>
          <w:szCs w:val="24"/>
        </w:rPr>
        <w:t xml:space="preserve"> </w:t>
      </w:r>
      <w:r w:rsidRPr="00F979B7">
        <w:rPr>
          <w:rFonts w:ascii="Arial" w:hAnsi="Arial" w:cs="Arial"/>
          <w:szCs w:val="24"/>
        </w:rPr>
        <w:t>______________________</w:t>
      </w:r>
    </w:p>
    <w:p w14:paraId="3ECFAA4E" w14:textId="77777777" w:rsidR="000C0E27" w:rsidRPr="00F979B7" w:rsidRDefault="000C0E27" w:rsidP="000C0E27">
      <w:pPr>
        <w:rPr>
          <w:rFonts w:ascii="Arial" w:hAnsi="Arial" w:cs="Arial"/>
          <w:szCs w:val="24"/>
        </w:rPr>
      </w:pPr>
    </w:p>
    <w:p w14:paraId="3FC54941" w14:textId="77777777" w:rsidR="000C0E27" w:rsidRPr="00F979B7" w:rsidRDefault="000C0E27" w:rsidP="000C0E27">
      <w:pPr>
        <w:rPr>
          <w:rFonts w:ascii="Arial" w:hAnsi="Arial" w:cs="Arial"/>
          <w:szCs w:val="24"/>
        </w:rPr>
      </w:pPr>
      <w:r w:rsidRPr="00F979B7">
        <w:rPr>
          <w:rFonts w:ascii="Arial" w:hAnsi="Arial" w:cs="Arial"/>
          <w:szCs w:val="24"/>
        </w:rPr>
        <w:t>PRINCIPAL INVESTIGATOR: __________________</w:t>
      </w:r>
    </w:p>
    <w:p w14:paraId="0E981111" w14:textId="77777777" w:rsidR="000C0E27" w:rsidRPr="00F979B7" w:rsidRDefault="000C0E27" w:rsidP="000C0E27">
      <w:pPr>
        <w:rPr>
          <w:rFonts w:ascii="Arial" w:hAnsi="Arial" w:cs="Arial"/>
          <w:szCs w:val="24"/>
        </w:rPr>
      </w:pPr>
    </w:p>
    <w:p w14:paraId="7AD37377" w14:textId="77777777" w:rsidR="000C0E27" w:rsidRPr="00F979B7" w:rsidRDefault="000C0E27" w:rsidP="000C0E27">
      <w:pPr>
        <w:rPr>
          <w:rFonts w:ascii="Arial" w:hAnsi="Arial" w:cs="Arial"/>
          <w:szCs w:val="24"/>
        </w:rPr>
      </w:pPr>
      <w:r w:rsidRPr="00F979B7">
        <w:rPr>
          <w:rFonts w:ascii="Arial" w:hAnsi="Arial" w:cs="Arial"/>
          <w:szCs w:val="24"/>
        </w:rPr>
        <w:t>PERIODO DI RIFERIMENTO:</w:t>
      </w:r>
      <w:r w:rsidR="002A2F27">
        <w:rPr>
          <w:rFonts w:ascii="Arial" w:hAnsi="Arial" w:cs="Arial"/>
          <w:szCs w:val="24"/>
        </w:rPr>
        <w:t xml:space="preserve"> </w:t>
      </w:r>
      <w:r w:rsidRPr="00F979B7">
        <w:rPr>
          <w:rFonts w:ascii="Arial" w:hAnsi="Arial" w:cs="Arial"/>
          <w:szCs w:val="24"/>
        </w:rPr>
        <w:t>_________________</w:t>
      </w:r>
    </w:p>
    <w:p w14:paraId="1D01A893" w14:textId="77777777" w:rsidR="000C0E27" w:rsidRPr="00F979B7" w:rsidRDefault="000C0E27" w:rsidP="000C0E27">
      <w:pPr>
        <w:rPr>
          <w:rFonts w:ascii="Arial" w:hAnsi="Arial" w:cs="Arial"/>
          <w:sz w:val="22"/>
          <w:szCs w:val="22"/>
        </w:rPr>
      </w:pPr>
    </w:p>
    <w:p w14:paraId="63ACCB1E" w14:textId="77777777" w:rsidR="000C0E27" w:rsidRPr="00F979B7" w:rsidRDefault="000C0E27" w:rsidP="000C0E27">
      <w:pPr>
        <w:rPr>
          <w:rFonts w:ascii="Arial" w:hAnsi="Arial" w:cs="Arial"/>
          <w:sz w:val="22"/>
          <w:szCs w:val="22"/>
        </w:rPr>
      </w:pPr>
    </w:p>
    <w:p w14:paraId="76F9352E" w14:textId="77777777" w:rsidR="000C0E27" w:rsidRPr="00F979B7" w:rsidRDefault="000C0E27" w:rsidP="000C0E27">
      <w:pPr>
        <w:rPr>
          <w:rFonts w:ascii="Arial" w:hAnsi="Arial" w:cs="Arial"/>
          <w:sz w:val="22"/>
          <w:szCs w:val="22"/>
        </w:rPr>
      </w:pPr>
    </w:p>
    <w:p w14:paraId="517A2C82" w14:textId="77777777" w:rsidR="000C0E27" w:rsidRPr="00F979B7" w:rsidRDefault="000C0E27" w:rsidP="000C0E27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570A485F" w14:textId="77777777" w:rsidR="000C0E27" w:rsidRPr="00F979B7" w:rsidRDefault="000C0E27" w:rsidP="000C0E27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eastAsia="Cambria" w:hAnsi="Arial" w:cs="Arial"/>
          <w:b/>
          <w:bCs/>
          <w:sz w:val="22"/>
          <w:szCs w:val="22"/>
          <w:lang w:val="en-US"/>
        </w:rPr>
      </w:pPr>
      <w:proofErr w:type="spellStart"/>
      <w:r w:rsidRPr="00F979B7">
        <w:rPr>
          <w:rFonts w:ascii="Arial" w:eastAsia="Cambria" w:hAnsi="Arial" w:cs="Arial"/>
          <w:b/>
          <w:bCs/>
          <w:sz w:val="22"/>
          <w:szCs w:val="22"/>
          <w:lang w:val="en-US"/>
        </w:rPr>
        <w:t>Implementazione</w:t>
      </w:r>
      <w:proofErr w:type="spellEnd"/>
      <w:r w:rsidRPr="00F979B7">
        <w:rPr>
          <w:rFonts w:ascii="Arial" w:eastAsia="Cambria" w:hAnsi="Arial" w:cs="Arial"/>
          <w:b/>
          <w:bCs/>
          <w:sz w:val="22"/>
          <w:szCs w:val="22"/>
          <w:lang w:val="en-US"/>
        </w:rPr>
        <w:t xml:space="preserve"> del </w:t>
      </w:r>
      <w:proofErr w:type="spellStart"/>
      <w:r w:rsidRPr="00F979B7">
        <w:rPr>
          <w:rFonts w:ascii="Arial" w:eastAsia="Cambria" w:hAnsi="Arial" w:cs="Arial"/>
          <w:b/>
          <w:bCs/>
          <w:sz w:val="22"/>
          <w:szCs w:val="22"/>
          <w:lang w:val="en-US"/>
        </w:rPr>
        <w:t>progetto</w:t>
      </w:r>
      <w:proofErr w:type="spellEnd"/>
    </w:p>
    <w:p w14:paraId="408759DA" w14:textId="77777777" w:rsidR="000C0E27" w:rsidRPr="00F979B7" w:rsidRDefault="000C0E27" w:rsidP="000C0E27">
      <w:pPr>
        <w:jc w:val="both"/>
        <w:rPr>
          <w:rFonts w:ascii="Arial" w:eastAsia="Cambria" w:hAnsi="Arial" w:cs="Arial"/>
          <w:sz w:val="22"/>
          <w:szCs w:val="22"/>
          <w:lang w:val="en-US"/>
        </w:rPr>
      </w:pPr>
    </w:p>
    <w:p w14:paraId="238EC4E8" w14:textId="77777777" w:rsidR="000C0E27" w:rsidRPr="00F979B7" w:rsidRDefault="000C0E27" w:rsidP="000C0E27">
      <w:pPr>
        <w:jc w:val="both"/>
        <w:rPr>
          <w:rFonts w:ascii="Arial" w:eastAsia="Cambria" w:hAnsi="Arial" w:cs="Arial"/>
          <w:sz w:val="22"/>
          <w:szCs w:val="22"/>
        </w:rPr>
      </w:pPr>
      <w:r w:rsidRPr="00F979B7">
        <w:rPr>
          <w:rFonts w:ascii="Arial" w:eastAsia="Cambria" w:hAnsi="Arial" w:cs="Arial"/>
          <w:sz w:val="22"/>
          <w:szCs w:val="22"/>
        </w:rPr>
        <w:t>Illustrare le attività del progetto in linea con quanto previsto nella proposta progettuale.</w:t>
      </w:r>
    </w:p>
    <w:p w14:paraId="3724C16A" w14:textId="77777777" w:rsidR="000C0E27" w:rsidRPr="00F979B7" w:rsidRDefault="000C0E27" w:rsidP="000C0E27">
      <w:pPr>
        <w:jc w:val="both"/>
        <w:rPr>
          <w:rFonts w:ascii="Arial" w:hAnsi="Arial" w:cs="Arial"/>
          <w:sz w:val="22"/>
          <w:szCs w:val="22"/>
        </w:rPr>
      </w:pPr>
    </w:p>
    <w:p w14:paraId="181CBDC7" w14:textId="77777777" w:rsidR="000C0E27" w:rsidRPr="00F979B7" w:rsidRDefault="00DD427C" w:rsidP="000C0E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F979B7">
        <w:rPr>
          <w:rFonts w:ascii="Arial" w:hAnsi="Arial" w:cs="Arial"/>
          <w:sz w:val="22"/>
          <w:szCs w:val="22"/>
        </w:rPr>
        <w:t xml:space="preserve">n particolare </w:t>
      </w:r>
      <w:r w:rsidR="000C0E27" w:rsidRPr="00F979B7">
        <w:rPr>
          <w:rFonts w:ascii="Arial" w:hAnsi="Arial" w:cs="Arial"/>
          <w:sz w:val="22"/>
          <w:szCs w:val="22"/>
        </w:rPr>
        <w:t>fornire:</w:t>
      </w:r>
    </w:p>
    <w:p w14:paraId="21A92C99" w14:textId="77777777" w:rsidR="000C0E27" w:rsidRPr="00F979B7" w:rsidRDefault="000C0E27" w:rsidP="000C0E27">
      <w:pPr>
        <w:ind w:left="1068"/>
        <w:jc w:val="both"/>
        <w:rPr>
          <w:rFonts w:ascii="Arial" w:hAnsi="Arial" w:cs="Arial"/>
          <w:sz w:val="22"/>
          <w:szCs w:val="22"/>
        </w:rPr>
      </w:pPr>
    </w:p>
    <w:p w14:paraId="7220B0FC" w14:textId="77777777" w:rsidR="000C0E27" w:rsidRPr="00F979B7" w:rsidRDefault="000C0E27" w:rsidP="000C0E27">
      <w:pPr>
        <w:ind w:left="426"/>
        <w:jc w:val="both"/>
        <w:rPr>
          <w:rFonts w:ascii="Arial" w:hAnsi="Arial" w:cs="Arial"/>
          <w:sz w:val="22"/>
          <w:szCs w:val="22"/>
        </w:rPr>
      </w:pPr>
      <w:r w:rsidRPr="00F979B7">
        <w:rPr>
          <w:rFonts w:ascii="Arial" w:hAnsi="Arial" w:cs="Arial"/>
          <w:sz w:val="22"/>
          <w:szCs w:val="22"/>
        </w:rPr>
        <w:t>– un</w:t>
      </w:r>
      <w:r w:rsidR="00DD427C">
        <w:rPr>
          <w:rFonts w:ascii="Arial" w:hAnsi="Arial" w:cs="Arial"/>
          <w:sz w:val="22"/>
          <w:szCs w:val="22"/>
        </w:rPr>
        <w:t>a sintesi</w:t>
      </w:r>
      <w:r w:rsidRPr="00F979B7">
        <w:rPr>
          <w:rFonts w:ascii="Arial" w:hAnsi="Arial" w:cs="Arial"/>
          <w:sz w:val="22"/>
          <w:szCs w:val="22"/>
        </w:rPr>
        <w:t xml:space="preserve"> delle attività implementate</w:t>
      </w:r>
    </w:p>
    <w:p w14:paraId="6B32B7B8" w14:textId="77777777" w:rsidR="000C0E27" w:rsidRPr="00F979B7" w:rsidRDefault="000C0E27" w:rsidP="000C0E27">
      <w:pPr>
        <w:ind w:left="426"/>
        <w:jc w:val="both"/>
        <w:rPr>
          <w:rFonts w:ascii="Arial" w:hAnsi="Arial" w:cs="Arial"/>
          <w:sz w:val="22"/>
          <w:szCs w:val="22"/>
        </w:rPr>
      </w:pPr>
      <w:r w:rsidRPr="00F979B7">
        <w:rPr>
          <w:rFonts w:ascii="Arial" w:hAnsi="Arial" w:cs="Arial"/>
          <w:sz w:val="22"/>
          <w:szCs w:val="22"/>
        </w:rPr>
        <w:t>– una sintesi dei principali risultati ottenuti.</w:t>
      </w:r>
    </w:p>
    <w:p w14:paraId="13BEF792" w14:textId="77777777" w:rsidR="000C0E27" w:rsidRPr="00F979B7" w:rsidRDefault="000C0E27" w:rsidP="000C0E27">
      <w:pPr>
        <w:ind w:left="1068"/>
        <w:jc w:val="both"/>
        <w:rPr>
          <w:rFonts w:ascii="Arial" w:hAnsi="Arial" w:cs="Arial"/>
          <w:sz w:val="22"/>
          <w:szCs w:val="22"/>
        </w:rPr>
      </w:pPr>
    </w:p>
    <w:p w14:paraId="202C5AE8" w14:textId="77777777" w:rsidR="000C0E27" w:rsidRPr="00F979B7" w:rsidRDefault="000C0E27" w:rsidP="000C0E27">
      <w:pPr>
        <w:rPr>
          <w:rFonts w:ascii="Arial" w:eastAsia="Cambria" w:hAnsi="Arial" w:cs="Arial"/>
          <w:sz w:val="22"/>
          <w:szCs w:val="22"/>
        </w:rPr>
      </w:pPr>
    </w:p>
    <w:p w14:paraId="60A838F7" w14:textId="77777777" w:rsidR="000C0E27" w:rsidRPr="00F979B7" w:rsidRDefault="000C0E27" w:rsidP="000C0E27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Arial" w:eastAsia="Cambria" w:hAnsi="Arial" w:cs="Arial"/>
          <w:b/>
          <w:bCs/>
          <w:sz w:val="22"/>
          <w:szCs w:val="22"/>
        </w:rPr>
      </w:pPr>
      <w:r w:rsidRPr="00F979B7">
        <w:rPr>
          <w:rFonts w:ascii="Arial" w:eastAsia="Cambria" w:hAnsi="Arial" w:cs="Arial"/>
          <w:b/>
          <w:bCs/>
          <w:sz w:val="22"/>
          <w:szCs w:val="22"/>
        </w:rPr>
        <w:t>Impatto a seguito dell'avvio del progetto</w:t>
      </w:r>
    </w:p>
    <w:p w14:paraId="309E4EE6" w14:textId="77777777" w:rsidR="000C0E27" w:rsidRPr="00F979B7" w:rsidRDefault="000C0E27" w:rsidP="000C0E27">
      <w:pPr>
        <w:ind w:left="1428"/>
        <w:rPr>
          <w:rFonts w:ascii="Arial" w:eastAsia="Cambria" w:hAnsi="Arial" w:cs="Arial"/>
          <w:sz w:val="22"/>
          <w:szCs w:val="22"/>
        </w:rPr>
      </w:pPr>
    </w:p>
    <w:p w14:paraId="44458800" w14:textId="77777777" w:rsidR="000C0E27" w:rsidRPr="00F979B7" w:rsidRDefault="000C0E27" w:rsidP="000C0E27">
      <w:pPr>
        <w:rPr>
          <w:rFonts w:ascii="Courier New" w:hAnsi="Courier New" w:cs="Courier New"/>
        </w:rPr>
      </w:pPr>
      <w:r w:rsidRPr="00F979B7">
        <w:rPr>
          <w:rFonts w:ascii="Arial" w:hAnsi="Arial" w:cs="Arial"/>
          <w:sz w:val="22"/>
          <w:szCs w:val="22"/>
        </w:rPr>
        <w:t xml:space="preserve">      </w:t>
      </w:r>
      <w:r w:rsidRPr="00F979B7">
        <w:rPr>
          <w:rFonts w:ascii="Courier New" w:hAnsi="Courier New" w:cs="Courier New"/>
        </w:rPr>
        <w:t xml:space="preserve">      </w:t>
      </w:r>
    </w:p>
    <w:p w14:paraId="3A7F358D" w14:textId="77777777" w:rsidR="000C0E27" w:rsidRPr="00F979B7" w:rsidRDefault="000C0E27" w:rsidP="000C0E27">
      <w:pPr>
        <w:ind w:left="360"/>
        <w:rPr>
          <w:rFonts w:ascii="Arial" w:eastAsia="Cambria" w:hAnsi="Arial" w:cs="Arial"/>
          <w:sz w:val="22"/>
          <w:szCs w:val="22"/>
        </w:rPr>
      </w:pPr>
      <w:r w:rsidRPr="00F979B7">
        <w:rPr>
          <w:rFonts w:ascii="Courier New" w:eastAsia="Cambria" w:hAnsi="Courier New" w:cs="Courier New"/>
        </w:rPr>
        <w:t xml:space="preserve">- </w:t>
      </w:r>
      <w:r w:rsidRPr="00F979B7">
        <w:rPr>
          <w:rFonts w:ascii="Arial" w:eastAsia="Cambria" w:hAnsi="Arial" w:cs="Arial"/>
          <w:sz w:val="22"/>
          <w:szCs w:val="22"/>
        </w:rPr>
        <w:t>collaborazioni / iniziative con personalità e istituzioni nazionali o internazionali;</w:t>
      </w:r>
    </w:p>
    <w:p w14:paraId="3D363BFD" w14:textId="77777777" w:rsidR="000C0E27" w:rsidRPr="00F979B7" w:rsidRDefault="000C0E27" w:rsidP="000C0E27">
      <w:pPr>
        <w:ind w:left="360"/>
        <w:rPr>
          <w:rFonts w:ascii="Arial" w:eastAsia="Cambria" w:hAnsi="Arial" w:cs="Arial"/>
          <w:sz w:val="22"/>
          <w:szCs w:val="22"/>
        </w:rPr>
      </w:pPr>
    </w:p>
    <w:p w14:paraId="64A8239D" w14:textId="77777777" w:rsidR="000C0E27" w:rsidRDefault="00DD427C" w:rsidP="00DD427C">
      <w:pPr>
        <w:overflowPunct/>
        <w:autoSpaceDE/>
        <w:autoSpaceDN/>
        <w:adjustRightInd/>
        <w:ind w:left="357"/>
        <w:textAlignment w:val="auto"/>
        <w:rPr>
          <w:rFonts w:ascii="Arial" w:eastAsia="Cambria" w:hAnsi="Arial" w:cs="Arial"/>
          <w:sz w:val="22"/>
          <w:szCs w:val="22"/>
        </w:rPr>
      </w:pPr>
      <w:r>
        <w:rPr>
          <w:rFonts w:ascii="Arial" w:eastAsia="Cambria" w:hAnsi="Arial" w:cs="Arial"/>
          <w:sz w:val="22"/>
          <w:szCs w:val="22"/>
        </w:rPr>
        <w:t>-  eventualmente</w:t>
      </w:r>
      <w:r w:rsidR="000C0E27" w:rsidRPr="00F979B7">
        <w:rPr>
          <w:rFonts w:ascii="Arial" w:eastAsia="Cambria" w:hAnsi="Arial" w:cs="Arial"/>
          <w:sz w:val="22"/>
          <w:szCs w:val="22"/>
        </w:rPr>
        <w:t>, indicare in quale/i programma/i di finanziamento oppure bandi nazionali e/o europei sarà presentato il progetto finale del gruppo di ricerca</w:t>
      </w:r>
    </w:p>
    <w:p w14:paraId="216B1B8C" w14:textId="77777777" w:rsidR="00DD427C" w:rsidRPr="00F979B7" w:rsidRDefault="00DD427C" w:rsidP="00DD427C">
      <w:pPr>
        <w:overflowPunct/>
        <w:autoSpaceDE/>
        <w:autoSpaceDN/>
        <w:adjustRightInd/>
        <w:ind w:left="357"/>
        <w:textAlignment w:val="auto"/>
        <w:rPr>
          <w:rFonts w:ascii="Arial" w:eastAsia="Cambria" w:hAnsi="Arial" w:cs="Arial"/>
          <w:sz w:val="22"/>
          <w:szCs w:val="22"/>
        </w:rPr>
      </w:pPr>
    </w:p>
    <w:p w14:paraId="250C97B6" w14:textId="77777777" w:rsidR="000C0E27" w:rsidRPr="00F979B7" w:rsidRDefault="002A2F27" w:rsidP="002A2F27">
      <w:pPr>
        <w:rPr>
          <w:rFonts w:ascii="Arial" w:eastAsia="Cambria" w:hAnsi="Arial" w:cs="Arial"/>
          <w:sz w:val="22"/>
          <w:szCs w:val="22"/>
        </w:rPr>
      </w:pPr>
      <w:r>
        <w:rPr>
          <w:rFonts w:ascii="Arial" w:eastAsia="Cambria" w:hAnsi="Arial" w:cs="Arial"/>
          <w:sz w:val="22"/>
          <w:szCs w:val="22"/>
        </w:rPr>
        <w:br w:type="page"/>
      </w:r>
    </w:p>
    <w:p w14:paraId="6F24F064" w14:textId="77777777" w:rsidR="002A2F27" w:rsidRPr="002A2F27" w:rsidRDefault="002A2F27" w:rsidP="002A2F27">
      <w:pPr>
        <w:numPr>
          <w:ilvl w:val="0"/>
          <w:numId w:val="3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bCs/>
          <w:sz w:val="22"/>
          <w:szCs w:val="22"/>
        </w:rPr>
      </w:pPr>
      <w:r w:rsidRPr="002A2F27">
        <w:rPr>
          <w:rFonts w:ascii="Arial" w:hAnsi="Arial" w:cs="Arial"/>
          <w:b/>
          <w:bCs/>
          <w:sz w:val="22"/>
          <w:szCs w:val="22"/>
        </w:rPr>
        <w:lastRenderedPageBreak/>
        <w:t>Resoconto delle spese effettuate</w:t>
      </w:r>
    </w:p>
    <w:p w14:paraId="77270CE8" w14:textId="77777777" w:rsidR="002A2F27" w:rsidRPr="002A2F27" w:rsidRDefault="002A2F27" w:rsidP="002A2F27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302725BB" w14:textId="77777777" w:rsidR="002A2F27" w:rsidRPr="002A2F27" w:rsidRDefault="002A2F27" w:rsidP="002A2F27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</w:p>
    <w:tbl>
      <w:tblPr>
        <w:tblW w:w="7303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1720"/>
        <w:gridCol w:w="2843"/>
      </w:tblGrid>
      <w:tr w:rsidR="002A2F27" w:rsidRPr="002A2F27" w14:paraId="6F1EEBF6" w14:textId="77777777" w:rsidTr="002A2F27">
        <w:trPr>
          <w:trHeight w:val="532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DF3DBD" w14:textId="77777777" w:rsidR="002A2F27" w:rsidRPr="002A2F27" w:rsidRDefault="002A2F27" w:rsidP="002A2F27">
            <w:pPr>
              <w:overflowPunct/>
              <w:autoSpaceDE/>
              <w:autoSpaceDN/>
              <w:adjustRightInd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2A2F2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descrizione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506E73" w14:textId="77777777" w:rsidR="002A2F27" w:rsidRPr="002A2F27" w:rsidRDefault="002A2F27" w:rsidP="002A2F27">
            <w:pPr>
              <w:overflowPunct/>
              <w:autoSpaceDE/>
              <w:autoSpaceDN/>
              <w:adjustRightInd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2A2F2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importo</w:t>
            </w:r>
          </w:p>
        </w:tc>
        <w:tc>
          <w:tcPr>
            <w:tcW w:w="2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AA161B" w14:textId="77777777" w:rsidR="002A2F27" w:rsidRPr="002A2F27" w:rsidRDefault="002A2F27" w:rsidP="002A2F27">
            <w:pPr>
              <w:overflowPunct/>
              <w:autoSpaceDE/>
              <w:autoSpaceDN/>
              <w:adjustRightInd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2A2F2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ordinativo di pagamento</w:t>
            </w:r>
          </w:p>
        </w:tc>
      </w:tr>
      <w:tr w:rsidR="002A2F27" w:rsidRPr="002A2F27" w14:paraId="6BE7BF11" w14:textId="77777777" w:rsidTr="002A2F27">
        <w:trPr>
          <w:trHeight w:val="533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F3AA0" w14:textId="77777777" w:rsidR="002A2F27" w:rsidRPr="002A2F27" w:rsidRDefault="002A2F27" w:rsidP="002A2F27">
            <w:pPr>
              <w:overflowPunct/>
              <w:autoSpaceDE/>
              <w:autoSpaceDN/>
              <w:adjustRightInd/>
              <w:textAlignment w:val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8C226" w14:textId="77777777" w:rsidR="002A2F27" w:rsidRPr="002A2F27" w:rsidRDefault="002A2F27" w:rsidP="002A2F27">
            <w:pPr>
              <w:overflowPunct/>
              <w:autoSpaceDE/>
              <w:autoSpaceDN/>
              <w:adjustRightInd/>
              <w:textAlignment w:val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D0437" w14:textId="77777777" w:rsidR="002A2F27" w:rsidRPr="002A2F27" w:rsidRDefault="002A2F27" w:rsidP="002A2F27">
            <w:pPr>
              <w:overflowPunct/>
              <w:autoSpaceDE/>
              <w:autoSpaceDN/>
              <w:adjustRightInd/>
              <w:textAlignment w:val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2A2F27" w:rsidRPr="002A2F27" w14:paraId="1C311DA2" w14:textId="77777777" w:rsidTr="002A2F27">
        <w:trPr>
          <w:trHeight w:val="533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99F094" w14:textId="77777777" w:rsidR="002A2F27" w:rsidRPr="002A2F27" w:rsidRDefault="002A2F27" w:rsidP="002A2F27">
            <w:pPr>
              <w:overflowPunct/>
              <w:autoSpaceDE/>
              <w:autoSpaceDN/>
              <w:adjustRightInd/>
              <w:textAlignment w:val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AF2BEB" w14:textId="77777777" w:rsidR="002A2F27" w:rsidRPr="002A2F27" w:rsidRDefault="002A2F27" w:rsidP="002A2F27">
            <w:pPr>
              <w:overflowPunct/>
              <w:autoSpaceDE/>
              <w:autoSpaceDN/>
              <w:adjustRightInd/>
              <w:textAlignment w:val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49B28" w14:textId="77777777" w:rsidR="002A2F27" w:rsidRPr="002A2F27" w:rsidRDefault="002A2F27" w:rsidP="002A2F27">
            <w:pPr>
              <w:overflowPunct/>
              <w:autoSpaceDE/>
              <w:autoSpaceDN/>
              <w:adjustRightInd/>
              <w:textAlignment w:val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2A2F27" w:rsidRPr="002A2F27" w14:paraId="10FF4E71" w14:textId="77777777" w:rsidTr="002A2F27">
        <w:trPr>
          <w:trHeight w:val="533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A89FF" w14:textId="77777777" w:rsidR="002A2F27" w:rsidRPr="002A2F27" w:rsidRDefault="002A2F27" w:rsidP="002A2F27">
            <w:pPr>
              <w:overflowPunct/>
              <w:autoSpaceDE/>
              <w:autoSpaceDN/>
              <w:adjustRightInd/>
              <w:textAlignment w:val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9CD3AD" w14:textId="77777777" w:rsidR="002A2F27" w:rsidRPr="002A2F27" w:rsidRDefault="002A2F27" w:rsidP="002A2F27">
            <w:pPr>
              <w:overflowPunct/>
              <w:autoSpaceDE/>
              <w:autoSpaceDN/>
              <w:adjustRightInd/>
              <w:textAlignment w:val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17E1A" w14:textId="77777777" w:rsidR="002A2F27" w:rsidRPr="002A2F27" w:rsidRDefault="002A2F27" w:rsidP="002A2F27">
            <w:pPr>
              <w:overflowPunct/>
              <w:autoSpaceDE/>
              <w:autoSpaceDN/>
              <w:adjustRightInd/>
              <w:textAlignment w:val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2A2F27" w:rsidRPr="002A2F27" w14:paraId="0148AC32" w14:textId="77777777" w:rsidTr="002A2F27">
        <w:trPr>
          <w:trHeight w:val="532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0F1DC" w14:textId="77777777" w:rsidR="002A2F27" w:rsidRPr="002A2F27" w:rsidRDefault="002A2F27" w:rsidP="002A2F27">
            <w:pPr>
              <w:overflowPunct/>
              <w:autoSpaceDE/>
              <w:autoSpaceDN/>
              <w:adjustRightInd/>
              <w:textAlignment w:val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B5039" w14:textId="77777777" w:rsidR="002A2F27" w:rsidRPr="002A2F27" w:rsidRDefault="002A2F27" w:rsidP="002A2F27">
            <w:pPr>
              <w:overflowPunct/>
              <w:autoSpaceDE/>
              <w:autoSpaceDN/>
              <w:adjustRightInd/>
              <w:textAlignment w:val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41899A" w14:textId="77777777" w:rsidR="002A2F27" w:rsidRPr="002A2F27" w:rsidRDefault="002A2F27" w:rsidP="002A2F27">
            <w:pPr>
              <w:overflowPunct/>
              <w:autoSpaceDE/>
              <w:autoSpaceDN/>
              <w:adjustRightInd/>
              <w:textAlignment w:val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2A2F27" w:rsidRPr="002A2F27" w14:paraId="3CAAE79D" w14:textId="77777777" w:rsidTr="002A2F27">
        <w:trPr>
          <w:trHeight w:val="533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2A612" w14:textId="77777777" w:rsidR="002A2F27" w:rsidRPr="002A2F27" w:rsidRDefault="002A2F27" w:rsidP="002A2F27">
            <w:pPr>
              <w:overflowPunct/>
              <w:autoSpaceDE/>
              <w:autoSpaceDN/>
              <w:adjustRightInd/>
              <w:textAlignment w:val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9EB50" w14:textId="77777777" w:rsidR="002A2F27" w:rsidRPr="002A2F27" w:rsidRDefault="002A2F27" w:rsidP="002A2F27">
            <w:pPr>
              <w:overflowPunct/>
              <w:autoSpaceDE/>
              <w:autoSpaceDN/>
              <w:adjustRightInd/>
              <w:textAlignment w:val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53B25" w14:textId="77777777" w:rsidR="002A2F27" w:rsidRPr="002A2F27" w:rsidRDefault="002A2F27" w:rsidP="002A2F27">
            <w:pPr>
              <w:overflowPunct/>
              <w:autoSpaceDE/>
              <w:autoSpaceDN/>
              <w:adjustRightInd/>
              <w:textAlignment w:val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2A2F27" w:rsidRPr="002A2F27" w14:paraId="7E4DA2AD" w14:textId="77777777" w:rsidTr="002A2F27">
        <w:trPr>
          <w:trHeight w:val="533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43E77" w14:textId="77777777" w:rsidR="002A2F27" w:rsidRPr="002A2F27" w:rsidRDefault="002A2F27" w:rsidP="002A2F27">
            <w:pPr>
              <w:overflowPunct/>
              <w:autoSpaceDE/>
              <w:autoSpaceDN/>
              <w:adjustRightInd/>
              <w:textAlignment w:val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5D1933" w14:textId="77777777" w:rsidR="002A2F27" w:rsidRPr="002A2F27" w:rsidRDefault="002A2F27" w:rsidP="002A2F27">
            <w:pPr>
              <w:overflowPunct/>
              <w:autoSpaceDE/>
              <w:autoSpaceDN/>
              <w:adjustRightInd/>
              <w:textAlignment w:val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9C7552" w14:textId="77777777" w:rsidR="002A2F27" w:rsidRPr="002A2F27" w:rsidRDefault="002A2F27" w:rsidP="002A2F27">
            <w:pPr>
              <w:overflowPunct/>
              <w:autoSpaceDE/>
              <w:autoSpaceDN/>
              <w:adjustRightInd/>
              <w:textAlignment w:val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2A2F27" w:rsidRPr="002A2F27" w14:paraId="4B3E9D8C" w14:textId="77777777" w:rsidTr="002A2F27">
        <w:trPr>
          <w:trHeight w:val="533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6C987" w14:textId="77777777" w:rsidR="002A2F27" w:rsidRPr="002A2F27" w:rsidRDefault="002A2F27" w:rsidP="002A2F27">
            <w:pPr>
              <w:overflowPunct/>
              <w:autoSpaceDE/>
              <w:autoSpaceDN/>
              <w:adjustRightInd/>
              <w:textAlignment w:val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4DEB21" w14:textId="77777777" w:rsidR="002A2F27" w:rsidRPr="002A2F27" w:rsidRDefault="002A2F27" w:rsidP="002A2F27">
            <w:pPr>
              <w:overflowPunct/>
              <w:autoSpaceDE/>
              <w:autoSpaceDN/>
              <w:adjustRightInd/>
              <w:textAlignment w:val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21579" w14:textId="77777777" w:rsidR="002A2F27" w:rsidRPr="002A2F27" w:rsidRDefault="002A2F27" w:rsidP="002A2F27">
            <w:pPr>
              <w:overflowPunct/>
              <w:autoSpaceDE/>
              <w:autoSpaceDN/>
              <w:adjustRightInd/>
              <w:textAlignment w:val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2A2F27" w:rsidRPr="002A2F27" w14:paraId="2150CEF0" w14:textId="77777777" w:rsidTr="002A2F27">
        <w:trPr>
          <w:trHeight w:val="533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2ECE7D" w14:textId="77777777" w:rsidR="002A2F27" w:rsidRPr="002A2F27" w:rsidRDefault="002A2F27" w:rsidP="002A2F27">
            <w:pPr>
              <w:overflowPunct/>
              <w:autoSpaceDE/>
              <w:autoSpaceDN/>
              <w:adjustRightInd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2A2F2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B467F3" w14:textId="77777777" w:rsidR="002A2F27" w:rsidRPr="002A2F27" w:rsidRDefault="002A2F27" w:rsidP="002A2F27">
            <w:pPr>
              <w:overflowPunct/>
              <w:autoSpaceDE/>
              <w:autoSpaceDN/>
              <w:adjustRightInd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04CD9D" w14:textId="77777777" w:rsidR="002A2F27" w:rsidRPr="002A2F27" w:rsidRDefault="002A2F27" w:rsidP="002A2F27">
            <w:pPr>
              <w:overflowPunct/>
              <w:autoSpaceDE/>
              <w:autoSpaceDN/>
              <w:adjustRightInd/>
              <w:textAlignment w:val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2A2F27">
              <w:rPr>
                <w:rFonts w:ascii="Arial" w:eastAsia="Calibri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41F8AEE" w14:textId="77777777" w:rsidR="002A2F27" w:rsidRPr="002A2F27" w:rsidRDefault="002A2F27" w:rsidP="002A2F27">
      <w:pPr>
        <w:overflowPunct/>
        <w:autoSpaceDE/>
        <w:autoSpaceDN/>
        <w:adjustRightInd/>
        <w:textAlignment w:val="auto"/>
        <w:rPr>
          <w:rFonts w:ascii="Arial" w:eastAsia="Calibri" w:hAnsi="Arial" w:cs="Arial"/>
          <w:color w:val="1F497D"/>
          <w:sz w:val="22"/>
          <w:szCs w:val="22"/>
          <w:lang w:eastAsia="en-US"/>
        </w:rPr>
      </w:pPr>
    </w:p>
    <w:p w14:paraId="392199B6" w14:textId="77777777" w:rsidR="002A2F27" w:rsidRPr="002A2F27" w:rsidRDefault="002A2F27" w:rsidP="002A2F27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</w:rPr>
      </w:pPr>
    </w:p>
    <w:p w14:paraId="5912BF5F" w14:textId="77777777" w:rsidR="000C0E27" w:rsidRPr="002A2F27" w:rsidRDefault="000C0E27" w:rsidP="002A2F27">
      <w:pPr>
        <w:rPr>
          <w:rFonts w:ascii="Arial" w:eastAsia="Cambria" w:hAnsi="Arial" w:cs="Arial"/>
          <w:sz w:val="22"/>
          <w:szCs w:val="22"/>
        </w:rPr>
      </w:pPr>
    </w:p>
    <w:p w14:paraId="3F447AB3" w14:textId="77777777" w:rsidR="000C0E27" w:rsidRPr="002A2F27" w:rsidRDefault="000C0E27" w:rsidP="002A2F27">
      <w:pPr>
        <w:rPr>
          <w:rFonts w:ascii="Arial" w:eastAsia="Cambria" w:hAnsi="Arial" w:cs="Arial"/>
          <w:sz w:val="22"/>
          <w:szCs w:val="22"/>
        </w:rPr>
      </w:pPr>
    </w:p>
    <w:p w14:paraId="4124010A" w14:textId="77777777" w:rsidR="000C0E27" w:rsidRPr="002A2F27" w:rsidRDefault="000C0E27" w:rsidP="000C0E27">
      <w:pPr>
        <w:ind w:left="720"/>
        <w:rPr>
          <w:rFonts w:ascii="Arial" w:eastAsia="Cambria" w:hAnsi="Arial" w:cs="Arial"/>
          <w:sz w:val="22"/>
          <w:szCs w:val="22"/>
        </w:rPr>
      </w:pPr>
    </w:p>
    <w:p w14:paraId="1D48B893" w14:textId="77777777" w:rsidR="000C0E27" w:rsidRPr="002A2F27" w:rsidRDefault="000C0E27" w:rsidP="000C0E27">
      <w:pPr>
        <w:ind w:left="720"/>
        <w:rPr>
          <w:rFonts w:ascii="Arial" w:eastAsia="Cambria" w:hAnsi="Arial" w:cs="Arial"/>
          <w:sz w:val="22"/>
          <w:szCs w:val="22"/>
        </w:rPr>
      </w:pPr>
    </w:p>
    <w:p w14:paraId="09DD8E03" w14:textId="77777777" w:rsidR="000C0E27" w:rsidRPr="00F979B7" w:rsidRDefault="000C0E27" w:rsidP="000C0E27">
      <w:pPr>
        <w:ind w:left="720"/>
        <w:rPr>
          <w:rFonts w:ascii="Arial" w:eastAsia="Cambria" w:hAnsi="Arial" w:cs="Arial"/>
          <w:sz w:val="22"/>
          <w:szCs w:val="22"/>
        </w:rPr>
      </w:pPr>
    </w:p>
    <w:p w14:paraId="139DBBD2" w14:textId="77777777" w:rsidR="000C0E27" w:rsidRPr="00F979B7" w:rsidRDefault="002A2F27" w:rsidP="002A2F27">
      <w:pPr>
        <w:rPr>
          <w:rFonts w:ascii="Arial" w:eastAsia="Cambria" w:hAnsi="Arial" w:cs="Arial"/>
          <w:sz w:val="22"/>
          <w:szCs w:val="22"/>
        </w:rPr>
      </w:pPr>
      <w:r>
        <w:rPr>
          <w:rFonts w:ascii="Arial" w:eastAsia="Cambria" w:hAnsi="Arial" w:cs="Arial"/>
          <w:sz w:val="22"/>
          <w:szCs w:val="22"/>
        </w:rPr>
        <w:t xml:space="preserve">Luogo e </w:t>
      </w:r>
      <w:r w:rsidR="000C0E27" w:rsidRPr="00F979B7">
        <w:rPr>
          <w:rFonts w:ascii="Arial" w:eastAsia="Cambria" w:hAnsi="Arial" w:cs="Arial"/>
          <w:sz w:val="22"/>
          <w:szCs w:val="22"/>
        </w:rPr>
        <w:t>data</w:t>
      </w:r>
      <w:r w:rsidR="00DD427C">
        <w:rPr>
          <w:rFonts w:ascii="Arial" w:eastAsia="Cambria" w:hAnsi="Arial" w:cs="Arial"/>
          <w:sz w:val="22"/>
          <w:szCs w:val="22"/>
        </w:rPr>
        <w:t xml:space="preserve"> </w:t>
      </w:r>
      <w:r w:rsidR="000C0E27" w:rsidRPr="00F979B7">
        <w:rPr>
          <w:rFonts w:ascii="Arial" w:eastAsia="Cambria" w:hAnsi="Arial" w:cs="Arial"/>
          <w:sz w:val="22"/>
          <w:szCs w:val="22"/>
        </w:rPr>
        <w:t>___________________</w:t>
      </w:r>
      <w:r w:rsidR="000C0E27" w:rsidRPr="00F979B7">
        <w:rPr>
          <w:rFonts w:ascii="Arial" w:eastAsia="Cambria" w:hAnsi="Arial" w:cs="Arial"/>
          <w:sz w:val="22"/>
          <w:szCs w:val="22"/>
        </w:rPr>
        <w:tab/>
      </w:r>
      <w:r w:rsidR="000C0E27" w:rsidRPr="00F979B7">
        <w:rPr>
          <w:rFonts w:ascii="Arial" w:eastAsia="Cambria" w:hAnsi="Arial" w:cs="Arial"/>
          <w:sz w:val="22"/>
          <w:szCs w:val="22"/>
        </w:rPr>
        <w:tab/>
      </w:r>
      <w:r w:rsidR="000C0E27" w:rsidRPr="00F979B7">
        <w:rPr>
          <w:rFonts w:ascii="Arial" w:eastAsia="Cambria" w:hAnsi="Arial" w:cs="Arial"/>
          <w:sz w:val="22"/>
          <w:szCs w:val="22"/>
        </w:rPr>
        <w:tab/>
      </w:r>
      <w:r w:rsidR="000C0E27" w:rsidRPr="00F979B7">
        <w:rPr>
          <w:rFonts w:ascii="Arial" w:eastAsia="Cambria" w:hAnsi="Arial" w:cs="Arial"/>
          <w:sz w:val="22"/>
          <w:szCs w:val="22"/>
        </w:rPr>
        <w:tab/>
        <w:t>Firma del PI</w:t>
      </w:r>
    </w:p>
    <w:p w14:paraId="253B19A5" w14:textId="77777777" w:rsidR="000C0E27" w:rsidRPr="00F979B7" w:rsidRDefault="000C0E27" w:rsidP="000C0E27">
      <w:pPr>
        <w:ind w:left="720"/>
        <w:rPr>
          <w:rFonts w:ascii="Arial" w:eastAsia="Cambria" w:hAnsi="Arial" w:cs="Arial"/>
          <w:sz w:val="22"/>
          <w:szCs w:val="22"/>
        </w:rPr>
      </w:pPr>
    </w:p>
    <w:p w14:paraId="675384D0" w14:textId="77777777" w:rsidR="000C0E27" w:rsidRPr="00F979B7" w:rsidRDefault="00DD427C" w:rsidP="000C0E27">
      <w:pPr>
        <w:ind w:left="720"/>
        <w:rPr>
          <w:rFonts w:ascii="Arial" w:eastAsia="Cambria" w:hAnsi="Arial" w:cs="Arial"/>
          <w:sz w:val="22"/>
          <w:szCs w:val="22"/>
        </w:rPr>
      </w:pPr>
      <w:r>
        <w:rPr>
          <w:rFonts w:ascii="Arial" w:eastAsia="Cambria" w:hAnsi="Arial" w:cs="Arial"/>
          <w:sz w:val="22"/>
          <w:szCs w:val="22"/>
        </w:rPr>
        <w:tab/>
      </w:r>
      <w:r>
        <w:rPr>
          <w:rFonts w:ascii="Arial" w:eastAsia="Cambria" w:hAnsi="Arial" w:cs="Arial"/>
          <w:sz w:val="22"/>
          <w:szCs w:val="22"/>
        </w:rPr>
        <w:tab/>
      </w:r>
      <w:r>
        <w:rPr>
          <w:rFonts w:ascii="Arial" w:eastAsia="Cambria" w:hAnsi="Arial" w:cs="Arial"/>
          <w:sz w:val="22"/>
          <w:szCs w:val="22"/>
        </w:rPr>
        <w:tab/>
      </w:r>
      <w:r>
        <w:rPr>
          <w:rFonts w:ascii="Arial" w:eastAsia="Cambria" w:hAnsi="Arial" w:cs="Arial"/>
          <w:sz w:val="22"/>
          <w:szCs w:val="22"/>
        </w:rPr>
        <w:tab/>
      </w:r>
      <w:r>
        <w:rPr>
          <w:rFonts w:ascii="Arial" w:eastAsia="Cambria" w:hAnsi="Arial" w:cs="Arial"/>
          <w:sz w:val="22"/>
          <w:szCs w:val="22"/>
        </w:rPr>
        <w:tab/>
      </w:r>
      <w:r>
        <w:rPr>
          <w:rFonts w:ascii="Arial" w:eastAsia="Cambria" w:hAnsi="Arial" w:cs="Arial"/>
          <w:sz w:val="22"/>
          <w:szCs w:val="22"/>
        </w:rPr>
        <w:tab/>
      </w:r>
      <w:r>
        <w:rPr>
          <w:rFonts w:ascii="Arial" w:eastAsia="Cambria" w:hAnsi="Arial" w:cs="Arial"/>
          <w:sz w:val="22"/>
          <w:szCs w:val="22"/>
        </w:rPr>
        <w:tab/>
      </w:r>
      <w:r>
        <w:rPr>
          <w:rFonts w:ascii="Arial" w:eastAsia="Cambria" w:hAnsi="Arial" w:cs="Arial"/>
          <w:sz w:val="22"/>
          <w:szCs w:val="22"/>
        </w:rPr>
        <w:tab/>
      </w:r>
      <w:r w:rsidR="000C0E27" w:rsidRPr="00F979B7">
        <w:rPr>
          <w:rFonts w:ascii="Arial" w:eastAsia="Cambria" w:hAnsi="Arial" w:cs="Arial"/>
          <w:sz w:val="22"/>
          <w:szCs w:val="22"/>
        </w:rPr>
        <w:t>______________________</w:t>
      </w:r>
    </w:p>
    <w:p w14:paraId="0A1B1068" w14:textId="77777777" w:rsidR="000C0E27" w:rsidRDefault="000C0E27" w:rsidP="00EB5AEC">
      <w:pPr>
        <w:rPr>
          <w:szCs w:val="24"/>
        </w:rPr>
      </w:pPr>
    </w:p>
    <w:p w14:paraId="4B512E63" w14:textId="77777777" w:rsidR="00B710E2" w:rsidRPr="00A05241" w:rsidRDefault="00B710E2" w:rsidP="00A05241">
      <w:pPr>
        <w:rPr>
          <w:szCs w:val="24"/>
        </w:rPr>
      </w:pPr>
    </w:p>
    <w:sectPr w:rsidR="00B710E2" w:rsidRPr="00A05241" w:rsidSect="00714B8C">
      <w:headerReference w:type="default" r:id="rId10"/>
      <w:footerReference w:type="default" r:id="rId11"/>
      <w:type w:val="continuous"/>
      <w:pgSz w:w="11907" w:h="16840" w:code="9"/>
      <w:pgMar w:top="680" w:right="851" w:bottom="851" w:left="851" w:header="856" w:footer="5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DC49A" w14:textId="77777777" w:rsidR="00B55F77" w:rsidRDefault="00B55F77">
      <w:r>
        <w:separator/>
      </w:r>
    </w:p>
  </w:endnote>
  <w:endnote w:type="continuationSeparator" w:id="0">
    <w:p w14:paraId="1006AB4F" w14:textId="77777777" w:rsidR="00B55F77" w:rsidRDefault="00B5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Quattrocento Sans">
    <w:altName w:val="Times New Roman"/>
    <w:charset w:val="00"/>
    <w:family w:val="swiss"/>
    <w:pitch w:val="variable"/>
    <w:sig w:usb0="800000BF" w:usb1="40000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F1A57" w14:textId="77777777" w:rsidR="005D4B7E" w:rsidRPr="00A47BBB" w:rsidRDefault="005D4B7E" w:rsidP="00FA3A05">
    <w:pPr>
      <w:pStyle w:val="Pidipagina"/>
      <w:jc w:val="center"/>
      <w:rPr>
        <w:color w:val="6393A9"/>
      </w:rPr>
    </w:pPr>
    <w:r w:rsidRPr="00A47BBB">
      <w:rPr>
        <w:color w:val="6393A9"/>
      </w:rPr>
      <w:t>_____________________________________________________________________________________________________</w:t>
    </w:r>
  </w:p>
  <w:tbl>
    <w:tblPr>
      <w:tblW w:w="10206" w:type="dxa"/>
      <w:tblInd w:w="-56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07"/>
      <w:gridCol w:w="7399"/>
    </w:tblGrid>
    <w:tr w:rsidR="00CA62E1" w14:paraId="18B4F2E1" w14:textId="77777777" w:rsidTr="00C84BA0">
      <w:trPr>
        <w:trHeight w:val="993"/>
      </w:trPr>
      <w:tc>
        <w:tcPr>
          <w:tcW w:w="2807" w:type="dxa"/>
          <w:tcBorders>
            <w:right w:val="single" w:sz="4" w:space="0" w:color="000000"/>
          </w:tcBorders>
        </w:tcPr>
        <w:p w14:paraId="67B81B66" w14:textId="77777777" w:rsidR="00CA62E1" w:rsidRDefault="00CA62E1" w:rsidP="00CA62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Quattrocento Sans" w:eastAsia="Quattrocento Sans" w:hAnsi="Quattrocento Sans" w:cs="Quattrocento Sans"/>
              <w:color w:val="000000"/>
              <w:sz w:val="16"/>
              <w:szCs w:val="16"/>
            </w:rPr>
          </w:pPr>
          <w:r>
            <w:rPr>
              <w:color w:val="000000"/>
            </w:rPr>
            <w:object w:dxaOrig="19708" w:dyaOrig="17188" w14:anchorId="54875AE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pt;height:51pt">
                <v:imagedata r:id="rId1" o:title=""/>
              </v:shape>
              <o:OLEObject Type="Embed" ProgID="PBrush" ShapeID="_x0000_i1025" DrawAspect="Content" ObjectID="_1820213749" r:id="rId2"/>
            </w:object>
          </w:r>
        </w:p>
      </w:tc>
      <w:tc>
        <w:tcPr>
          <w:tcW w:w="7399" w:type="dxa"/>
          <w:tcBorders>
            <w:left w:val="single" w:sz="4" w:space="0" w:color="000000"/>
          </w:tcBorders>
          <w:vAlign w:val="center"/>
        </w:tcPr>
        <w:p w14:paraId="1D000813" w14:textId="77777777" w:rsidR="00CA62E1" w:rsidRDefault="00CA62E1" w:rsidP="00CA62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 w:rsidRPr="005B6A14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Ufficio Servizi per la ricerca e </w:t>
          </w: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la </w:t>
          </w:r>
          <w:r w:rsidRPr="005B6A14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valorizzazione delle conoscenze </w:t>
          </w: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- Dipartimento di Giurisprudenza</w:t>
          </w:r>
        </w:p>
        <w:p w14:paraId="25428996" w14:textId="77777777" w:rsidR="00CA62E1" w:rsidRPr="006E00E5" w:rsidRDefault="00CA62E1" w:rsidP="00CA62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La responsabile</w:t>
          </w:r>
          <w:r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  <w:r w:rsidRPr="005B6A14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d</w:t>
          </w:r>
          <w:r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 xml:space="preserve">r. Antonella </w:t>
          </w:r>
          <w:proofErr w:type="spellStart"/>
          <w:r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Bettoni</w:t>
          </w:r>
          <w:proofErr w:type="spellEnd"/>
          <w:r w:rsidRPr="006E00E5">
            <w:rPr>
              <w:rFonts w:ascii="Segoe UI" w:eastAsia="Quattrocento Sans" w:hAnsi="Segoe UI" w:cs="Segoe UI"/>
              <w:b/>
              <w:sz w:val="16"/>
              <w:szCs w:val="16"/>
            </w:rPr>
            <w:t xml:space="preserve"> </w:t>
          </w:r>
          <w:r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  <w:p w14:paraId="04A4FA51" w14:textId="77777777" w:rsidR="00CA62E1" w:rsidRPr="006E00E5" w:rsidRDefault="00CA62E1" w:rsidP="00CA62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Piaggia dell’Università</w:t>
          </w:r>
          <w:r w:rsidRPr="005B6A14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, 2</w:t>
          </w:r>
          <w:r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- 62100 Macerata | T. 0733 258 </w:t>
          </w:r>
          <w:r>
            <w:rPr>
              <w:rFonts w:ascii="Segoe UI" w:eastAsia="Quattrocento Sans" w:hAnsi="Segoe UI" w:cs="Segoe UI"/>
              <w:sz w:val="16"/>
              <w:szCs w:val="16"/>
            </w:rPr>
            <w:t>4336</w:t>
          </w:r>
        </w:p>
        <w:p w14:paraId="48239917" w14:textId="77777777" w:rsidR="00CA62E1" w:rsidRPr="006E00E5" w:rsidRDefault="00B55F77" w:rsidP="00CA62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hyperlink r:id="rId3" w:history="1">
            <w:r w:rsidR="00CA62E1" w:rsidRPr="00005D45">
              <w:rPr>
                <w:rStyle w:val="Collegamentoipertestuale"/>
                <w:rFonts w:ascii="Segoe UI" w:eastAsia="Quattrocento Sans" w:hAnsi="Segoe UI" w:cs="Segoe UI"/>
                <w:sz w:val="16"/>
                <w:szCs w:val="16"/>
              </w:rPr>
              <w:t>antonella.bettoni@unimc.it</w:t>
            </w:r>
          </w:hyperlink>
          <w:r w:rsidR="00CA62E1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  <w:r w:rsidR="00CA62E1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| </w:t>
          </w:r>
          <w:hyperlink r:id="rId4">
            <w:r w:rsidR="00CA62E1" w:rsidRPr="006E00E5">
              <w:rPr>
                <w:rFonts w:ascii="Segoe UI" w:eastAsia="Quattrocento Sans" w:hAnsi="Segoe UI" w:cs="Segoe UI"/>
                <w:color w:val="467886"/>
                <w:sz w:val="16"/>
                <w:szCs w:val="16"/>
                <w:u w:val="single"/>
              </w:rPr>
              <w:t>www.unimc.it</w:t>
            </w:r>
          </w:hyperlink>
          <w:r w:rsidR="00CA62E1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</w:tc>
    </w:tr>
  </w:tbl>
  <w:p w14:paraId="681F225C" w14:textId="77777777" w:rsidR="005D4B7E" w:rsidRPr="0089466B" w:rsidRDefault="005D4B7E" w:rsidP="00CA62E1">
    <w:pPr>
      <w:pStyle w:val="Pidipagina"/>
      <w:jc w:val="center"/>
      <w:rPr>
        <w:rFonts w:ascii="Arial" w:hAnsi="Arial" w:cs="Arial"/>
        <w:color w:val="333333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C5F3D" w14:textId="77777777" w:rsidR="00B55F77" w:rsidRDefault="00B55F77">
      <w:r>
        <w:separator/>
      </w:r>
    </w:p>
  </w:footnote>
  <w:footnote w:type="continuationSeparator" w:id="0">
    <w:p w14:paraId="7D37EABB" w14:textId="77777777" w:rsidR="00B55F77" w:rsidRDefault="00B55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53" w:type="pct"/>
      <w:tblLook w:val="01E0" w:firstRow="1" w:lastRow="1" w:firstColumn="1" w:lastColumn="1" w:noHBand="0" w:noVBand="0"/>
    </w:tblPr>
    <w:tblGrid>
      <w:gridCol w:w="3973"/>
      <w:gridCol w:w="4600"/>
      <w:gridCol w:w="1944"/>
    </w:tblGrid>
    <w:tr w:rsidR="00732C32" w:rsidRPr="00020E63" w14:paraId="6D9328E8" w14:textId="77777777" w:rsidTr="00714B8C">
      <w:trPr>
        <w:trHeight w:val="849"/>
      </w:trPr>
      <w:tc>
        <w:tcPr>
          <w:tcW w:w="1889" w:type="pct"/>
        </w:tcPr>
        <w:p w14:paraId="473297CA" w14:textId="77777777" w:rsidR="00732C32" w:rsidRDefault="00732C32" w:rsidP="00732C32">
          <w:r w:rsidRPr="003D4FA8"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4731A344" wp14:editId="56514044">
                <wp:simplePos x="0" y="0"/>
                <wp:positionH relativeFrom="column">
                  <wp:posOffset>2540</wp:posOffset>
                </wp:positionH>
                <wp:positionV relativeFrom="paragraph">
                  <wp:posOffset>-61595</wp:posOffset>
                </wp:positionV>
                <wp:extent cx="6478477" cy="848994"/>
                <wp:effectExtent l="0" t="0" r="0" b="8890"/>
                <wp:wrapNone/>
                <wp:docPr id="5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2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8477" cy="84899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87" w:type="pct"/>
        </w:tcPr>
        <w:p w14:paraId="7AF5FCC4" w14:textId="77777777" w:rsidR="00732C32" w:rsidRDefault="00732C32" w:rsidP="00732C32">
          <w:r w:rsidRPr="003D4FA8">
            <w:rPr>
              <w:noProof/>
            </w:rPr>
            <w:drawing>
              <wp:anchor distT="0" distB="0" distL="114300" distR="114300" simplePos="0" relativeHeight="251660288" behindDoc="0" locked="0" layoutInCell="1" hidden="0" allowOverlap="1" wp14:anchorId="061B655F" wp14:editId="640C99DE">
                <wp:simplePos x="0" y="0"/>
                <wp:positionH relativeFrom="column">
                  <wp:posOffset>-2573020</wp:posOffset>
                </wp:positionH>
                <wp:positionV relativeFrom="paragraph">
                  <wp:posOffset>-61595</wp:posOffset>
                </wp:positionV>
                <wp:extent cx="6478477" cy="848994"/>
                <wp:effectExtent l="0" t="0" r="0" b="889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2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8477" cy="84899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24" w:type="pct"/>
        </w:tcPr>
        <w:p w14:paraId="49EEE9FB" w14:textId="77777777" w:rsidR="00732C32" w:rsidRDefault="00732C32" w:rsidP="00732C32">
          <w:r w:rsidRPr="003D4FA8">
            <w:rPr>
              <w:noProof/>
            </w:rPr>
            <w:drawing>
              <wp:anchor distT="0" distB="0" distL="114300" distR="114300" simplePos="0" relativeHeight="251661312" behindDoc="0" locked="0" layoutInCell="1" hidden="0" allowOverlap="1" wp14:anchorId="5277C7DE" wp14:editId="583B70E7">
                <wp:simplePos x="0" y="0"/>
                <wp:positionH relativeFrom="column">
                  <wp:posOffset>-5556885</wp:posOffset>
                </wp:positionH>
                <wp:positionV relativeFrom="paragraph">
                  <wp:posOffset>-61595</wp:posOffset>
                </wp:positionV>
                <wp:extent cx="6478477" cy="848994"/>
                <wp:effectExtent l="0" t="0" r="0" b="8890"/>
                <wp:wrapNone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2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8477" cy="84899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41954D9C" w14:textId="77777777" w:rsidR="005D4B7E" w:rsidRPr="00294C7E" w:rsidRDefault="005D4B7E" w:rsidP="0089466B">
    <w:pPr>
      <w:pStyle w:val="Intestazione"/>
      <w:spacing w:line="120" w:lineRule="auto"/>
      <w:rPr>
        <w:b/>
        <w:color w:val="6393A9"/>
      </w:rPr>
    </w:pPr>
    <w:r w:rsidRPr="00294C7E">
      <w:rPr>
        <w:b/>
        <w:color w:val="6393A9"/>
      </w:rPr>
      <w:t>____________________________________________________________________________</w:t>
    </w:r>
    <w:r>
      <w:rPr>
        <w:b/>
        <w:color w:val="6393A9"/>
      </w:rPr>
      <w:t>_________</w:t>
    </w:r>
    <w:r w:rsidRPr="00294C7E">
      <w:rPr>
        <w:b/>
        <w:color w:val="6393A9"/>
      </w:rP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753F"/>
    <w:multiLevelType w:val="hybridMultilevel"/>
    <w:tmpl w:val="8AFA2C38"/>
    <w:lvl w:ilvl="0" w:tplc="EDF0A9E6">
      <w:start w:val="3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8D73FC5"/>
    <w:multiLevelType w:val="hybridMultilevel"/>
    <w:tmpl w:val="6E30B7AC"/>
    <w:lvl w:ilvl="0" w:tplc="0F58DF42">
      <w:numFmt w:val="bullet"/>
      <w:lvlText w:val="-"/>
      <w:lvlJc w:val="left"/>
      <w:pPr>
        <w:ind w:left="786" w:hanging="360"/>
      </w:pPr>
      <w:rPr>
        <w:rFonts w:ascii="Arial" w:eastAsia="Cambr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9DC6323"/>
    <w:multiLevelType w:val="hybridMultilevel"/>
    <w:tmpl w:val="E01654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14C1D"/>
    <w:multiLevelType w:val="hybridMultilevel"/>
    <w:tmpl w:val="C2CA5734"/>
    <w:lvl w:ilvl="0" w:tplc="D74885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66552"/>
    <w:multiLevelType w:val="hybridMultilevel"/>
    <w:tmpl w:val="FE407F54"/>
    <w:lvl w:ilvl="0" w:tplc="20CC808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9631B0"/>
    <w:multiLevelType w:val="hybridMultilevel"/>
    <w:tmpl w:val="8B40BF4C"/>
    <w:lvl w:ilvl="0" w:tplc="D60E880A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05"/>
    <w:rsid w:val="00014265"/>
    <w:rsid w:val="00020E63"/>
    <w:rsid w:val="00080331"/>
    <w:rsid w:val="00082519"/>
    <w:rsid w:val="00090195"/>
    <w:rsid w:val="000B2C1B"/>
    <w:rsid w:val="000C0E27"/>
    <w:rsid w:val="000F63F4"/>
    <w:rsid w:val="001219BC"/>
    <w:rsid w:val="00171687"/>
    <w:rsid w:val="00195ABD"/>
    <w:rsid w:val="002151DC"/>
    <w:rsid w:val="002158CF"/>
    <w:rsid w:val="0022591E"/>
    <w:rsid w:val="00272FB0"/>
    <w:rsid w:val="002741A0"/>
    <w:rsid w:val="00294C7E"/>
    <w:rsid w:val="002A2F27"/>
    <w:rsid w:val="002D064B"/>
    <w:rsid w:val="00316875"/>
    <w:rsid w:val="003F6005"/>
    <w:rsid w:val="0042653B"/>
    <w:rsid w:val="00460E09"/>
    <w:rsid w:val="004D264B"/>
    <w:rsid w:val="004D55DA"/>
    <w:rsid w:val="004E6230"/>
    <w:rsid w:val="0050000E"/>
    <w:rsid w:val="005053EB"/>
    <w:rsid w:val="0053097D"/>
    <w:rsid w:val="00535D3F"/>
    <w:rsid w:val="0054458B"/>
    <w:rsid w:val="00547F03"/>
    <w:rsid w:val="00557437"/>
    <w:rsid w:val="0057210E"/>
    <w:rsid w:val="00593ACB"/>
    <w:rsid w:val="005A4154"/>
    <w:rsid w:val="005D4B7E"/>
    <w:rsid w:val="00612959"/>
    <w:rsid w:val="0062438F"/>
    <w:rsid w:val="00636B22"/>
    <w:rsid w:val="00644B81"/>
    <w:rsid w:val="006A64D8"/>
    <w:rsid w:val="00714B8C"/>
    <w:rsid w:val="00732C32"/>
    <w:rsid w:val="00734DBA"/>
    <w:rsid w:val="007442C0"/>
    <w:rsid w:val="00773C6F"/>
    <w:rsid w:val="00776CED"/>
    <w:rsid w:val="00785ED1"/>
    <w:rsid w:val="00790933"/>
    <w:rsid w:val="007F5838"/>
    <w:rsid w:val="00805398"/>
    <w:rsid w:val="00876BF6"/>
    <w:rsid w:val="00882567"/>
    <w:rsid w:val="0088389F"/>
    <w:rsid w:val="0088560F"/>
    <w:rsid w:val="0089466B"/>
    <w:rsid w:val="00897ECF"/>
    <w:rsid w:val="009001FD"/>
    <w:rsid w:val="00953394"/>
    <w:rsid w:val="009577C7"/>
    <w:rsid w:val="0096169D"/>
    <w:rsid w:val="00964EF6"/>
    <w:rsid w:val="00981B2E"/>
    <w:rsid w:val="009826BF"/>
    <w:rsid w:val="00985B83"/>
    <w:rsid w:val="00995B20"/>
    <w:rsid w:val="00A05241"/>
    <w:rsid w:val="00A22CA8"/>
    <w:rsid w:val="00A47BBB"/>
    <w:rsid w:val="00A53B3D"/>
    <w:rsid w:val="00A84246"/>
    <w:rsid w:val="00A91C73"/>
    <w:rsid w:val="00AA44AF"/>
    <w:rsid w:val="00AA7373"/>
    <w:rsid w:val="00AC32EB"/>
    <w:rsid w:val="00B042E8"/>
    <w:rsid w:val="00B47A3A"/>
    <w:rsid w:val="00B55F77"/>
    <w:rsid w:val="00B710E2"/>
    <w:rsid w:val="00B73297"/>
    <w:rsid w:val="00BA5AA4"/>
    <w:rsid w:val="00BC1B9A"/>
    <w:rsid w:val="00C01943"/>
    <w:rsid w:val="00C436A4"/>
    <w:rsid w:val="00CA3AD1"/>
    <w:rsid w:val="00CA62E1"/>
    <w:rsid w:val="00CB5678"/>
    <w:rsid w:val="00CD2B13"/>
    <w:rsid w:val="00CF1FF6"/>
    <w:rsid w:val="00CF21E9"/>
    <w:rsid w:val="00CF5179"/>
    <w:rsid w:val="00D21B92"/>
    <w:rsid w:val="00D22F49"/>
    <w:rsid w:val="00D25C11"/>
    <w:rsid w:val="00DD427C"/>
    <w:rsid w:val="00DE0CE7"/>
    <w:rsid w:val="00DF1094"/>
    <w:rsid w:val="00E81A6A"/>
    <w:rsid w:val="00EB5AEC"/>
    <w:rsid w:val="00ED023C"/>
    <w:rsid w:val="00EE10ED"/>
    <w:rsid w:val="00EE3466"/>
    <w:rsid w:val="00F24E46"/>
    <w:rsid w:val="00F45779"/>
    <w:rsid w:val="00F6132E"/>
    <w:rsid w:val="00F65736"/>
    <w:rsid w:val="00F74811"/>
    <w:rsid w:val="00FA3A05"/>
    <w:rsid w:val="00FA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9A0247"/>
  <w15:chartTrackingRefBased/>
  <w15:docId w15:val="{C0710890-D539-499E-84CD-197D60E0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A3A0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A3A0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995B2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0539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2D064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F63F4"/>
    <w:pPr>
      <w:overflowPunct/>
      <w:autoSpaceDE/>
      <w:autoSpaceDN/>
      <w:adjustRightInd/>
      <w:ind w:left="720"/>
      <w:contextualSpacing/>
      <w:textAlignment w:val="auto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ntonella.bettoni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hyperlink" Target="http://www.unim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ati%20applicazioni\Microsoft\Modelli\dipartimento%202005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39993-99fd-4b5a-a015-24a6995bbb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18A2C1787A864799B1A6D369A40FAE" ma:contentTypeVersion="16" ma:contentTypeDescription="Creare un nuovo documento." ma:contentTypeScope="" ma:versionID="4f98299560b9bfdbb5189658d6c2681f">
  <xsd:schema xmlns:xsd="http://www.w3.org/2001/XMLSchema" xmlns:xs="http://www.w3.org/2001/XMLSchema" xmlns:p="http://schemas.microsoft.com/office/2006/metadata/properties" xmlns:ns3="2aa39993-99fd-4b5a-a015-24a6995bbb43" xmlns:ns4="f1d7e46b-2594-4bfa-abd4-3c6213db76b3" targetNamespace="http://schemas.microsoft.com/office/2006/metadata/properties" ma:root="true" ma:fieldsID="0d74c89890c7d4b24199c8abf21be1d4" ns3:_="" ns4:_="">
    <xsd:import namespace="2aa39993-99fd-4b5a-a015-24a6995bbb43"/>
    <xsd:import namespace="f1d7e46b-2594-4bfa-abd4-3c6213db76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39993-99fd-4b5a-a015-24a6995bb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7e46b-2594-4bfa-abd4-3c6213db7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896F8-CF1D-4466-9141-6A9C1E6CFE3B}">
  <ds:schemaRefs>
    <ds:schemaRef ds:uri="http://schemas.microsoft.com/office/2006/metadata/properties"/>
    <ds:schemaRef ds:uri="http://schemas.microsoft.com/office/infopath/2007/PartnerControls"/>
    <ds:schemaRef ds:uri="2aa39993-99fd-4b5a-a015-24a6995bbb43"/>
  </ds:schemaRefs>
</ds:datastoreItem>
</file>

<file path=customXml/itemProps2.xml><?xml version="1.0" encoding="utf-8"?>
<ds:datastoreItem xmlns:ds="http://schemas.openxmlformats.org/officeDocument/2006/customXml" ds:itemID="{BCD04784-FE70-4F7F-B31B-54E6D1F7F9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C12BD2-9AF3-40E6-92D2-5524D342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39993-99fd-4b5a-a015-24a6995bbb43"/>
    <ds:schemaRef ds:uri="f1d7e46b-2594-4bfa-abd4-3c6213db7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dipartimento 2005.dot</Template>
  <TotalTime>3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</vt:lpstr>
    </vt:vector>
  </TitlesOfParts>
  <Company>DIP.DIRITTO PRIVATO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Dipartimento di Diritto Privato</dc:creator>
  <cp:keywords/>
  <dc:description/>
  <cp:lastModifiedBy>a.steta@unimc.it</cp:lastModifiedBy>
  <cp:revision>4</cp:revision>
  <cp:lastPrinted>2016-04-05T13:21:00Z</cp:lastPrinted>
  <dcterms:created xsi:type="dcterms:W3CDTF">2025-09-19T10:27:00Z</dcterms:created>
  <dcterms:modified xsi:type="dcterms:W3CDTF">2025-09-24T08:09:00Z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0x010100F518A2C1787A864799B1A6D369A40FAE</vt:lpwstr>
  </property>
</Properties>
</file>